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05" w:rsidRPr="00455BD9" w:rsidRDefault="00B32305" w:rsidP="009A723C">
      <w:pPr>
        <w:jc w:val="center"/>
        <w:rPr>
          <w:rFonts w:ascii="Arial" w:hAnsi="Arial" w:cs="Arial"/>
          <w:b/>
          <w:sz w:val="22"/>
          <w:szCs w:val="22"/>
        </w:rPr>
      </w:pPr>
    </w:p>
    <w:p w:rsidR="00B32305" w:rsidRPr="003F3010" w:rsidRDefault="00B32305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социјална политика</w:t>
      </w:r>
      <w:r w:rsidRPr="00FC1B52">
        <w:rPr>
          <w:rFonts w:ascii="StobiSerif Regular" w:hAnsi="StobiSerif Regular" w:cs="Arial"/>
          <w:sz w:val="22"/>
          <w:szCs w:val="22"/>
          <w:lang w:val="ru-RU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демографија и малди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инспектор</w:t>
      </w:r>
      <w:r>
        <w:rPr>
          <w:rFonts w:ascii="StobiSerif Regular" w:hAnsi="StobiSerif Regular" w:cs="Arial"/>
          <w:sz w:val="22"/>
          <w:szCs w:val="22"/>
          <w:lang w:val="mk-MK"/>
        </w:rPr>
        <w:t>от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за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социјална заштита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Нена Велковска</w:t>
      </w:r>
      <w:r w:rsidRPr="003F3010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6162A1">
        <w:rPr>
          <w:rFonts w:ascii="StobiSerif Regular" w:hAnsi="StobiSerif Regular" w:cs="StobiSerif Regular"/>
          <w:sz w:val="22"/>
          <w:szCs w:val="22"/>
          <w:lang w:val="ru-RU"/>
        </w:rPr>
        <w:t xml:space="preserve">со службена легитимација број </w:t>
      </w:r>
      <w:r w:rsidRPr="003F3010">
        <w:rPr>
          <w:rFonts w:ascii="StobiSerif Regular" w:hAnsi="StobiSerif Regular" w:cs="StobiSerif Regular"/>
          <w:sz w:val="22"/>
          <w:szCs w:val="22"/>
          <w:lang w:val="mk-MK"/>
        </w:rPr>
        <w:t>28-00</w:t>
      </w:r>
      <w:r>
        <w:rPr>
          <w:rFonts w:ascii="StobiSerif Regular" w:hAnsi="StobiSerif Regular" w:cs="StobiSerif Regular"/>
          <w:sz w:val="22"/>
          <w:szCs w:val="22"/>
          <w:lang w:val="mk-MK"/>
        </w:rPr>
        <w:t>21</w:t>
      </w:r>
      <w:r w:rsidRPr="003F3010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6162A1">
        <w:rPr>
          <w:rFonts w:ascii="StobiSerif Regular" w:hAnsi="StobiSerif Regular" w:cs="StobiSerif Regular"/>
          <w:sz w:val="22"/>
          <w:szCs w:val="22"/>
          <w:lang w:val="ru-RU"/>
        </w:rPr>
        <w:t xml:space="preserve">изврши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вонреден</w:t>
      </w:r>
      <w:r w:rsidRPr="006162A1">
        <w:rPr>
          <w:rFonts w:ascii="StobiSerif Regular" w:hAnsi="StobiSerif Regular" w:cs="StobiSerif Regular"/>
          <w:sz w:val="22"/>
          <w:szCs w:val="22"/>
          <w:lang w:val="ru-RU"/>
        </w:rPr>
        <w:t xml:space="preserve"> инспекциски надзор над субјектот на инспекциски надзор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 Приватна установа за социјална заштита на стари лица ,,</w:t>
      </w:r>
      <w:r>
        <w:rPr>
          <w:rFonts w:ascii="StobiSerif Regular" w:hAnsi="StobiSerif Regular" w:cs="Arial"/>
          <w:sz w:val="22"/>
          <w:szCs w:val="22"/>
          <w:lang w:val="mk-MK"/>
        </w:rPr>
        <w:t>Милица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,, </w:t>
      </w:r>
      <w:r>
        <w:rPr>
          <w:rFonts w:ascii="StobiSerif Regular" w:hAnsi="StobiSerif Regular" w:cs="Arial"/>
          <w:sz w:val="22"/>
          <w:szCs w:val="22"/>
          <w:lang w:val="mk-MK"/>
        </w:rPr>
        <w:t>Скопје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застапуван од одговорното лице </w:t>
      </w:r>
      <w:r>
        <w:rPr>
          <w:rFonts w:ascii="StobiSerif Regular" w:hAnsi="StobiSerif Regular" w:cs="Arial"/>
          <w:sz w:val="22"/>
          <w:szCs w:val="22"/>
          <w:lang w:val="mk-MK"/>
        </w:rPr>
        <w:t>Шермин Мамут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и со Записник ИП1 број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16-</w:t>
      </w:r>
      <w:r>
        <w:rPr>
          <w:rFonts w:ascii="StobiSerif Regular" w:hAnsi="StobiSerif Regular" w:cs="Arial"/>
          <w:sz w:val="22"/>
          <w:szCs w:val="22"/>
          <w:lang w:val="mk-MK"/>
        </w:rPr>
        <w:t>399</w:t>
      </w:r>
      <w:r w:rsidRPr="006162A1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>
        <w:rPr>
          <w:rFonts w:ascii="StobiSerif Regular" w:hAnsi="StobiSerif Regular" w:cs="Arial"/>
          <w:sz w:val="22"/>
          <w:szCs w:val="22"/>
          <w:lang w:val="mk-MK"/>
        </w:rPr>
        <w:t>26.12</w:t>
      </w:r>
      <w:r w:rsidRPr="006162A1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ru-RU"/>
        </w:rPr>
        <w:t>4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</w:t>
      </w:r>
      <w:r w:rsidRPr="006162A1">
        <w:rPr>
          <w:rFonts w:ascii="StobiSerif Regular" w:hAnsi="StobiSerif Regular"/>
          <w:color w:val="000000"/>
          <w:sz w:val="22"/>
          <w:szCs w:val="22"/>
          <w:lang w:val="ru-RU"/>
        </w:rPr>
        <w:t>Законот за социјалната заштита  („Службен весник на РСМ” број 104/19, 146/19, 275/19, 302/2020, 311/2020, 163/2021, 294/21, 99/22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,</w:t>
      </w:r>
      <w:r w:rsidRPr="006162A1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236/22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и 65/23</w:t>
      </w:r>
      <w:r w:rsidRPr="006162A1">
        <w:rPr>
          <w:rFonts w:ascii="StobiSerif Regular" w:hAnsi="StobiSerif Regular"/>
          <w:color w:val="000000"/>
          <w:sz w:val="22"/>
          <w:szCs w:val="22"/>
          <w:lang w:val="ru-RU"/>
        </w:rPr>
        <w:t>)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</w:t>
      </w:r>
      <w:r w:rsidRPr="006162A1">
        <w:rPr>
          <w:rFonts w:ascii="StobiSerif Regular" w:hAnsi="StobiSerif Regular" w:cs="Arial"/>
          <w:sz w:val="22"/>
          <w:szCs w:val="22"/>
          <w:lang w:val="ru-RU"/>
        </w:rPr>
        <w:t>(во натамошниот текст: Законот)</w:t>
      </w:r>
      <w:r w:rsidRPr="006162A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го донесе следното</w:t>
      </w:r>
    </w:p>
    <w:p w:rsidR="00B32305" w:rsidRPr="003F3010" w:rsidRDefault="00B32305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32305" w:rsidRPr="003F3010" w:rsidRDefault="00B32305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B32305" w:rsidRPr="003F3010" w:rsidRDefault="00B32305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32305" w:rsidRPr="003F3010" w:rsidRDefault="00B32305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>
        <w:rPr>
          <w:rFonts w:ascii="StobiSerif Regular" w:hAnsi="StobiSerif Regular" w:cs="Arial"/>
          <w:sz w:val="22"/>
          <w:szCs w:val="22"/>
          <w:lang w:val="ru-RU"/>
        </w:rPr>
        <w:t>Мамут Шермин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, одговорно лице на Приватна установа за социјална заштита на стари лица ,,</w:t>
      </w:r>
      <w:r>
        <w:rPr>
          <w:rFonts w:ascii="StobiSerif Regular" w:hAnsi="StobiSerif Regular" w:cs="Arial"/>
          <w:sz w:val="22"/>
          <w:szCs w:val="22"/>
          <w:lang w:val="mk-MK"/>
        </w:rPr>
        <w:t>Милица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,, </w:t>
      </w:r>
      <w:r>
        <w:rPr>
          <w:rFonts w:ascii="StobiSerif Regular" w:hAnsi="StobiSerif Regular" w:cs="Arial"/>
          <w:sz w:val="22"/>
          <w:szCs w:val="22"/>
          <w:lang w:val="mk-MK"/>
        </w:rPr>
        <w:t>Скопје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 (во натамошниот текст: Установата), за отстранување на констатираните недостатоци и неправилности во примената на Законот за социјалната заштита, 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B32305" w:rsidRDefault="00B32305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32305" w:rsidRDefault="00B32305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32305" w:rsidRDefault="00B32305" w:rsidP="00F72EF3">
      <w:pPr>
        <w:suppressAutoHyphens/>
        <w:spacing w:after="200" w:line="276" w:lineRule="auto"/>
        <w:contextualSpacing/>
        <w:jc w:val="both"/>
        <w:rPr>
          <w:rFonts w:ascii="StobiSerif Regular" w:hAnsi="StobiSerif Regular" w:cs="StobiSerif Regular"/>
          <w:sz w:val="22"/>
          <w:szCs w:val="22"/>
          <w:lang w:val="mk-MK" w:eastAsia="mk-MK"/>
        </w:rPr>
      </w:pPr>
      <w:r w:rsidRPr="006162A1">
        <w:rPr>
          <w:rFonts w:ascii="StobiSerif Regular" w:hAnsi="StobiSerif Regular" w:cs="Arial"/>
          <w:sz w:val="22"/>
          <w:szCs w:val="22"/>
          <w:lang w:val="ru-RU"/>
        </w:rPr>
        <w:t>1.</w:t>
      </w:r>
      <w:r w:rsidRPr="00F72EF3"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 </w:t>
      </w:r>
      <w:r w:rsidRPr="007A1EDB"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Установата со дозволен капацитет за сметување на </w:t>
      </w:r>
      <w:r>
        <w:rPr>
          <w:rFonts w:ascii="StobiSerif Regular" w:hAnsi="StobiSerif Regular" w:cs="StobiSerif Regular"/>
          <w:sz w:val="22"/>
          <w:szCs w:val="22"/>
          <w:lang w:val="mk-MK" w:eastAsia="mk-MK"/>
        </w:rPr>
        <w:t>33</w:t>
      </w:r>
      <w:r w:rsidRPr="007A1EDB"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 корисници која спаѓа во установи кои сместуваат </w:t>
      </w:r>
      <w:r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до </w:t>
      </w:r>
      <w:r w:rsidRPr="007A1EDB"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35 корисници </w:t>
      </w:r>
      <w:r>
        <w:rPr>
          <w:rFonts w:ascii="StobiSerif Regular" w:hAnsi="StobiSerif Regular" w:cs="StobiSerif Regular"/>
          <w:sz w:val="22"/>
          <w:szCs w:val="22"/>
          <w:lang w:val="mk-MK" w:eastAsia="mk-MK"/>
        </w:rPr>
        <w:t>да</w:t>
      </w:r>
      <w:r w:rsidRPr="007A1EDB"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има вработено 1 социјален работник,  4 медицински сестри, 7 геронто домаќинки, 1 готвач, 1 лице за чистење и </w:t>
      </w:r>
      <w:r w:rsidRPr="007A1EDB"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1 </w:t>
      </w:r>
      <w:r w:rsidRPr="007A1EDB">
        <w:rPr>
          <w:rFonts w:ascii="StobiSerif Regular" w:hAnsi="StobiSerif Regular" w:cs="StobiSerif Regular"/>
          <w:sz w:val="22"/>
          <w:szCs w:val="22"/>
          <w:lang w:val="mk-MK" w:eastAsia="mk-MK"/>
        </w:rPr>
        <w:t>лиц</w:t>
      </w:r>
      <w:r>
        <w:rPr>
          <w:rFonts w:ascii="StobiSerif Regular" w:hAnsi="StobiSerif Regular" w:cs="StobiSerif Regular"/>
          <w:sz w:val="22"/>
          <w:szCs w:val="22"/>
          <w:lang w:val="mk-MK" w:eastAsia="mk-MK"/>
        </w:rPr>
        <w:t>е</w:t>
      </w:r>
      <w:r w:rsidRPr="007A1EDB"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 помошен персонал</w:t>
      </w:r>
      <w:r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 </w:t>
      </w:r>
      <w:r w:rsidRPr="007A1EDB">
        <w:rPr>
          <w:rFonts w:ascii="StobiSerif Regular" w:hAnsi="StobiSerif Regular" w:cs="StobiSerif Regular"/>
          <w:sz w:val="22"/>
          <w:szCs w:val="22"/>
          <w:lang w:val="mk-MK" w:eastAsia="mk-MK"/>
        </w:rPr>
        <w:t>(перална/шивална/хигиена), со</w:t>
      </w:r>
      <w:r>
        <w:rPr>
          <w:rFonts w:ascii="StobiSerif Regular" w:hAnsi="StobiSerif Regular" w:cs="StobiSerif Regular"/>
          <w:sz w:val="22"/>
          <w:szCs w:val="22"/>
          <w:lang w:val="mk-MK" w:eastAsia="mk-MK"/>
        </w:rPr>
        <w:t>гласно</w:t>
      </w:r>
      <w:r w:rsidRPr="007A1EDB"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 член 171 од Законот </w:t>
      </w:r>
      <w:r>
        <w:rPr>
          <w:rFonts w:ascii="StobiSerif Regular" w:hAnsi="StobiSerif Regular" w:cs="StobiSerif Regular"/>
          <w:sz w:val="22"/>
          <w:szCs w:val="22"/>
          <w:lang w:val="mk-MK" w:eastAsia="mk-MK"/>
        </w:rPr>
        <w:t>,</w:t>
      </w:r>
      <w:r w:rsidRPr="007A1EDB"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 член </w:t>
      </w:r>
      <w:r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 17 став 1 алинеја 1,2,3  и член </w:t>
      </w:r>
      <w:r w:rsidRPr="007A1EDB"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18 </w:t>
      </w:r>
      <w:r>
        <w:rPr>
          <w:rFonts w:ascii="StobiSerif Regular" w:hAnsi="StobiSerif Regular" w:cs="StobiSerif Regular"/>
          <w:sz w:val="22"/>
          <w:szCs w:val="22"/>
          <w:lang w:val="mk-MK" w:eastAsia="mk-MK"/>
        </w:rPr>
        <w:t xml:space="preserve"> став 2  алинеја 1 и 2 </w:t>
      </w:r>
      <w:r w:rsidRPr="007A1EDB">
        <w:rPr>
          <w:rFonts w:ascii="StobiSerif Regular" w:hAnsi="StobiSerif Regular" w:cs="StobiSerif Regular"/>
          <w:sz w:val="22"/>
          <w:szCs w:val="22"/>
          <w:lang w:val="mk-MK" w:eastAsia="mk-MK"/>
        </w:rPr>
        <w:t>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(,,Службен весник на Република Македонија,, бр.125\15).</w:t>
      </w:r>
    </w:p>
    <w:p w:rsidR="00B32305" w:rsidRPr="006162A1" w:rsidRDefault="00B32305" w:rsidP="00F72EF3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32305" w:rsidRPr="003F3010" w:rsidRDefault="00B32305" w:rsidP="003E0728">
      <w:pPr>
        <w:pStyle w:val="Normal1"/>
        <w:jc w:val="both"/>
        <w:rPr>
          <w:rFonts w:cs="Arial"/>
          <w:b/>
        </w:rPr>
      </w:pPr>
      <w:r w:rsidRPr="003F3010">
        <w:rPr>
          <w:rFonts w:cs="Arial"/>
          <w:b/>
        </w:rPr>
        <w:t xml:space="preserve">Рокот за извршување на изречената инспекциска мерка изнесува </w:t>
      </w:r>
      <w:r w:rsidRPr="006162A1">
        <w:rPr>
          <w:rFonts w:cs="Arial"/>
          <w:b/>
          <w:lang w:val="ru-RU"/>
        </w:rPr>
        <w:t>40</w:t>
      </w:r>
      <w:r w:rsidRPr="003F3010">
        <w:rPr>
          <w:rFonts w:cs="Arial"/>
          <w:b/>
        </w:rPr>
        <w:t xml:space="preserve"> дена од приемот на решението.</w:t>
      </w:r>
    </w:p>
    <w:p w:rsidR="00B32305" w:rsidRPr="003F3010" w:rsidRDefault="00B32305" w:rsidP="009A723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32305" w:rsidRPr="003F3010" w:rsidRDefault="00B32305" w:rsidP="00F72EF3">
      <w:pPr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6162A1">
        <w:rPr>
          <w:rFonts w:ascii="StobiSerif Regular" w:hAnsi="StobiSerif Regular" w:cs="Arial"/>
          <w:sz w:val="22"/>
          <w:szCs w:val="22"/>
          <w:lang w:val="ru-RU"/>
        </w:rPr>
        <w:t xml:space="preserve">2. </w:t>
      </w:r>
      <w:r w:rsidRPr="003F3010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</w:t>
      </w:r>
      <w:r w:rsidRPr="003F3010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Pr="003F3010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B32305" w:rsidRPr="003F3010" w:rsidRDefault="00B32305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162A1">
        <w:rPr>
          <w:rFonts w:eastAsia="Times New Roman"/>
          <w:sz w:val="22"/>
          <w:szCs w:val="22"/>
          <w:lang w:val="ru-RU"/>
        </w:rPr>
        <w:t xml:space="preserve">            </w:t>
      </w:r>
      <w:r w:rsidRPr="003F3010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</w:t>
      </w:r>
      <w:r w:rsidRPr="006162A1">
        <w:rPr>
          <w:rFonts w:ascii="StobiSerif Regular" w:hAnsi="StobiSerif Regular"/>
          <w:sz w:val="22"/>
          <w:szCs w:val="22"/>
          <w:lang w:val="ru-RU"/>
        </w:rPr>
        <w:t xml:space="preserve">                              </w:t>
      </w:r>
    </w:p>
    <w:p w:rsidR="00B32305" w:rsidRPr="003F3010" w:rsidRDefault="00B32305" w:rsidP="00BB7E26">
      <w:pPr>
        <w:tabs>
          <w:tab w:val="left" w:pos="540"/>
          <w:tab w:val="left" w:pos="720"/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B32305" w:rsidRPr="003F3010" w:rsidRDefault="00B32305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B32305" w:rsidRPr="003F3010" w:rsidRDefault="00B32305" w:rsidP="00BB7E26">
      <w:pPr>
        <w:tabs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B32305" w:rsidRPr="003F3010" w:rsidRDefault="00B32305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32305" w:rsidRPr="003F3010" w:rsidRDefault="00B32305" w:rsidP="001462A9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F3010">
        <w:rPr>
          <w:rFonts w:ascii="StobiSerif Regular" w:hAnsi="StobiSerif Regular"/>
          <w:sz w:val="22"/>
          <w:szCs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</w:t>
      </w:r>
      <w:r>
        <w:rPr>
          <w:rFonts w:ascii="StobiSerif Regular" w:hAnsi="StobiSerif Regular"/>
          <w:sz w:val="22"/>
          <w:szCs w:val="22"/>
          <w:lang w:val="mk-MK"/>
        </w:rPr>
        <w:t xml:space="preserve">и член 329 став 1 алинеја 3 </w:t>
      </w:r>
      <w:r w:rsidRPr="003F3010">
        <w:rPr>
          <w:rFonts w:ascii="StobiSerif Regular" w:hAnsi="StobiSerif Regular"/>
          <w:sz w:val="22"/>
          <w:szCs w:val="22"/>
          <w:lang w:val="ru-RU"/>
        </w:rPr>
        <w:t xml:space="preserve">од Законот за социјалната заштита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инспектор</w:t>
      </w:r>
      <w:r>
        <w:rPr>
          <w:rFonts w:ascii="StobiSerif Regular" w:hAnsi="StobiSerif Regular" w:cs="Arial"/>
          <w:sz w:val="22"/>
          <w:szCs w:val="22"/>
          <w:lang w:val="mk-MK"/>
        </w:rPr>
        <w:t>от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Нена Велковска</w:t>
      </w:r>
      <w:r w:rsidRPr="003F3010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6162A1">
        <w:rPr>
          <w:rFonts w:ascii="StobiSerif Regular" w:hAnsi="StobiSerif Regular" w:cs="StobiSerif Regular"/>
          <w:sz w:val="22"/>
          <w:szCs w:val="22"/>
          <w:lang w:val="ru-RU"/>
        </w:rPr>
        <w:t xml:space="preserve">со службена легитимација број </w:t>
      </w:r>
      <w:r w:rsidRPr="003F3010">
        <w:rPr>
          <w:rFonts w:ascii="StobiSerif Regular" w:hAnsi="StobiSerif Regular" w:cs="StobiSerif Regular"/>
          <w:sz w:val="22"/>
          <w:szCs w:val="22"/>
          <w:lang w:val="mk-MK"/>
        </w:rPr>
        <w:t>28-00</w:t>
      </w:r>
      <w:r>
        <w:rPr>
          <w:rFonts w:ascii="StobiSerif Regular" w:hAnsi="StobiSerif Regular" w:cs="StobiSerif Regular"/>
          <w:sz w:val="22"/>
          <w:szCs w:val="22"/>
          <w:lang w:val="mk-MK"/>
        </w:rPr>
        <w:t>21</w:t>
      </w:r>
      <w:r w:rsidRPr="003F3010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6162A1">
        <w:rPr>
          <w:rFonts w:ascii="StobiSerif Regular" w:hAnsi="StobiSerif Regular" w:cs="StobiSerif Regular"/>
          <w:sz w:val="22"/>
          <w:szCs w:val="22"/>
          <w:lang w:val="ru-RU"/>
        </w:rPr>
        <w:t xml:space="preserve">изврши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вонреден</w:t>
      </w:r>
      <w:r w:rsidRPr="006162A1">
        <w:rPr>
          <w:rFonts w:ascii="StobiSerif Regular" w:hAnsi="StobiSerif Regular" w:cs="StobiSerif Regular"/>
          <w:sz w:val="22"/>
          <w:szCs w:val="22"/>
          <w:lang w:val="ru-RU"/>
        </w:rPr>
        <w:t xml:space="preserve"> инспекциски надзор над субјектот на инспекциски надзор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 Приватна установа за социјална заштита на стари лица ,,</w:t>
      </w:r>
      <w:r>
        <w:rPr>
          <w:rFonts w:ascii="StobiSerif Regular" w:hAnsi="StobiSerif Regular" w:cs="Arial"/>
          <w:sz w:val="22"/>
          <w:szCs w:val="22"/>
          <w:lang w:val="mk-MK"/>
        </w:rPr>
        <w:t>Милица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,, </w:t>
      </w:r>
      <w:r>
        <w:rPr>
          <w:rFonts w:ascii="StobiSerif Regular" w:hAnsi="StobiSerif Regular" w:cs="Arial"/>
          <w:sz w:val="22"/>
          <w:szCs w:val="22"/>
          <w:lang w:val="mk-MK"/>
        </w:rPr>
        <w:t>Скопје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застапуван од одговорното лице </w:t>
      </w:r>
      <w:r>
        <w:rPr>
          <w:rFonts w:ascii="StobiSerif Regular" w:hAnsi="StobiSerif Regular" w:cs="Arial"/>
          <w:sz w:val="22"/>
          <w:szCs w:val="22"/>
          <w:lang w:val="mk-MK"/>
        </w:rPr>
        <w:t>Шермин Мамут</w:t>
      </w:r>
      <w:r w:rsidRPr="006162A1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врз</w:t>
      </w:r>
      <w:r w:rsidRPr="003F301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162A1">
        <w:rPr>
          <w:rFonts w:ascii="StobiSerif Regular" w:hAnsi="StobiSerif Regular"/>
          <w:sz w:val="22"/>
          <w:szCs w:val="22"/>
          <w:lang w:val="ru-RU"/>
        </w:rPr>
        <w:t>постапката за остварување и користење на услугата на вон-семејна социјална заштита –сместување во установа за стари лица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по претставка добиена од  Т</w:t>
      </w:r>
      <w:r w:rsidRPr="006162A1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К</w:t>
      </w:r>
      <w:r w:rsidRPr="006162A1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нејзиниот татко П</w:t>
      </w:r>
      <w:r w:rsidRPr="006162A1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К</w:t>
      </w:r>
      <w:r w:rsidRPr="006162A1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како корисник сместен во Установата,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и за </w:t>
      </w:r>
      <w:r w:rsidRPr="003F3010">
        <w:rPr>
          <w:rFonts w:ascii="StobiSerif Regular" w:hAnsi="StobiSerif Regular"/>
          <w:sz w:val="22"/>
          <w:szCs w:val="22"/>
          <w:lang w:val="ru-RU"/>
        </w:rPr>
        <w:t>констатирани недостатоци и неправилности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состави Записник ИП1 број 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16-</w:t>
      </w:r>
      <w:r>
        <w:rPr>
          <w:rFonts w:ascii="StobiSerif Regular" w:hAnsi="StobiSerif Regular" w:cs="Arial"/>
          <w:sz w:val="22"/>
          <w:szCs w:val="22"/>
          <w:lang w:val="mk-MK"/>
        </w:rPr>
        <w:t>399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 w:cs="Arial"/>
          <w:sz w:val="22"/>
          <w:szCs w:val="22"/>
          <w:lang w:val="mk-MK"/>
        </w:rPr>
        <w:t>26.12.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ru-RU"/>
        </w:rPr>
        <w:t>4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3F3010">
        <w:rPr>
          <w:rFonts w:ascii="StobiSerif Regular" w:hAnsi="StobiSerif Regular"/>
          <w:sz w:val="22"/>
          <w:szCs w:val="22"/>
          <w:lang w:val="ru-RU"/>
        </w:rPr>
        <w:t>.</w:t>
      </w:r>
    </w:p>
    <w:p w:rsidR="00B32305" w:rsidRPr="003F3010" w:rsidRDefault="00B32305" w:rsidP="009A723C">
      <w:pPr>
        <w:pStyle w:val="Normal1"/>
        <w:jc w:val="both"/>
        <w:rPr>
          <w:rFonts w:eastAsia="Times New Roman"/>
          <w:color w:val="000000"/>
        </w:rPr>
      </w:pPr>
      <w:r w:rsidRPr="003F3010">
        <w:t>  </w:t>
      </w:r>
      <w:r w:rsidRPr="003F3010">
        <w:rPr>
          <w:color w:val="000000"/>
        </w:rPr>
        <w:t>  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B32305" w:rsidRPr="003F3010" w:rsidRDefault="00B32305" w:rsidP="009A723C">
      <w:pPr>
        <w:pStyle w:val="Normal1"/>
        <w:tabs>
          <w:tab w:val="left" w:pos="9360"/>
        </w:tabs>
        <w:ind w:firstLine="720"/>
        <w:jc w:val="both"/>
        <w:rPr>
          <w:rFonts w:eastAsia="Times New Roman"/>
        </w:rPr>
      </w:pPr>
      <w:r w:rsidRPr="003F3010">
        <w:t>Жалбата не го задржува извршувањето на решението согласно член 340 став 2 од Законот.</w:t>
      </w:r>
    </w:p>
    <w:p w:rsidR="00B32305" w:rsidRPr="003F3010" w:rsidRDefault="00B32305" w:rsidP="009A723C">
      <w:pPr>
        <w:pStyle w:val="Normal1"/>
        <w:tabs>
          <w:tab w:val="left" w:pos="567"/>
        </w:tabs>
        <w:spacing w:before="200" w:after="100"/>
        <w:ind w:firstLine="180"/>
        <w:jc w:val="both"/>
        <w:rPr>
          <w:rFonts w:eastAsia="Times New Roman"/>
          <w:color w:val="000000"/>
        </w:rPr>
      </w:pPr>
      <w:r w:rsidRPr="003F3010">
        <w:rPr>
          <w:color w:val="000000"/>
        </w:rPr>
        <w:t>Врз основа на изнесеното се одлучи како во диспозитивот на ова решение.</w:t>
      </w:r>
    </w:p>
    <w:p w:rsidR="00B32305" w:rsidRPr="003F3010" w:rsidRDefault="00B32305" w:rsidP="009A723C">
      <w:pPr>
        <w:pStyle w:val="Normal1"/>
        <w:tabs>
          <w:tab w:val="left" w:pos="9360"/>
        </w:tabs>
        <w:ind w:firstLine="720"/>
        <w:jc w:val="both"/>
      </w:pPr>
      <w:r w:rsidRPr="003F3010">
        <w:rPr>
          <w:b/>
        </w:rPr>
        <w:t xml:space="preserve">Правна поука: </w:t>
      </w:r>
      <w:r w:rsidRPr="003F3010"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32305" w:rsidRPr="003F3010" w:rsidRDefault="00B32305" w:rsidP="009A723C">
      <w:pPr>
        <w:pStyle w:val="Normal1"/>
        <w:tabs>
          <w:tab w:val="left" w:pos="9360"/>
        </w:tabs>
        <w:ind w:firstLine="720"/>
        <w:jc w:val="both"/>
      </w:pPr>
      <w:r w:rsidRPr="003F3010">
        <w:t>Подносителот на жалба плаќа административна такса за жалба во износ од 250,00 денари.</w:t>
      </w:r>
    </w:p>
    <w:p w:rsidR="00B32305" w:rsidRPr="003F3010" w:rsidRDefault="00B32305" w:rsidP="009A723C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социјална политика</w:t>
      </w:r>
      <w:r>
        <w:rPr>
          <w:rFonts w:ascii="StobiSerif Regular" w:hAnsi="StobiSerif Regular" w:cs="Arial"/>
          <w:sz w:val="22"/>
          <w:szCs w:val="22"/>
          <w:lang w:val="mk-MK"/>
        </w:rPr>
        <w:t>,демографија и млади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под ИП1 број 1</w:t>
      </w:r>
      <w:r w:rsidRPr="003F3010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>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399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r>
        <w:rPr>
          <w:rFonts w:ascii="StobiSerif Regular" w:hAnsi="StobiSerif Regular" w:cs="Arial"/>
          <w:sz w:val="22"/>
          <w:szCs w:val="22"/>
          <w:lang w:val="mk-MK"/>
        </w:rPr>
        <w:t>02.01.2025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година. </w:t>
      </w:r>
    </w:p>
    <w:p w:rsidR="00B32305" w:rsidRPr="003F3010" w:rsidRDefault="00B32305" w:rsidP="009A723C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3F3010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</w:t>
      </w:r>
    </w:p>
    <w:p w:rsidR="00B32305" w:rsidRPr="003F3010" w:rsidRDefault="00B32305" w:rsidP="009A723C">
      <w:pPr>
        <w:jc w:val="both"/>
        <w:rPr>
          <w:rFonts w:ascii="StobiSerif Regular" w:hAnsi="StobiSerif Regular"/>
          <w:b/>
          <w:sz w:val="22"/>
          <w:szCs w:val="22"/>
        </w:rPr>
      </w:pPr>
      <w:r w:rsidRPr="003F3010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</w:t>
      </w:r>
      <w:r w:rsidRPr="003F3010">
        <w:rPr>
          <w:rFonts w:ascii="StobiSerif Regular" w:hAnsi="StobiSerif Regular" w:cs="StobiSerif Regular"/>
          <w:b/>
          <w:sz w:val="22"/>
          <w:szCs w:val="22"/>
          <w:lang w:val="ru-RU"/>
        </w:rPr>
        <w:t>Инспектор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 w:rsidRPr="003F301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за социјална заштита:                 </w:t>
      </w:r>
    </w:p>
    <w:p w:rsidR="00B32305" w:rsidRPr="003E0728" w:rsidRDefault="00B32305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3F3010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</w:t>
      </w:r>
      <w:r w:rsidRPr="003F30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Нена Велковска</w:t>
      </w:r>
    </w:p>
    <w:sectPr w:rsidR="00B32305" w:rsidRPr="003E0728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305" w:rsidRDefault="00B32305" w:rsidP="006702D3">
      <w:r>
        <w:separator/>
      </w:r>
    </w:p>
  </w:endnote>
  <w:endnote w:type="continuationSeparator" w:id="0">
    <w:p w:rsidR="00B32305" w:rsidRDefault="00B32305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05" w:rsidRDefault="00B32305">
    <w:pPr>
      <w:pStyle w:val="Footer"/>
      <w:ind w:right="360"/>
    </w:pPr>
    <w:r>
      <w:rPr>
        <w:noProof/>
        <w:lang w:val="mk-MK" w:eastAsia="mk-MK"/>
      </w:rPr>
      <w:pict>
        <v:rect id="Rectangle 1" o:spid="_x0000_s2049" style="position:absolute;margin-left:-113.05pt;margin-top:.05pt;width:6.05pt;height:13.8pt;z-index:25166028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B32305" w:rsidRDefault="00B32305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305" w:rsidRDefault="00B32305" w:rsidP="006702D3">
      <w:r>
        <w:separator/>
      </w:r>
    </w:p>
  </w:footnote>
  <w:footnote w:type="continuationSeparator" w:id="0">
    <w:p w:rsidR="00B32305" w:rsidRDefault="00B32305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2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296F4AFE"/>
    <w:multiLevelType w:val="hybridMultilevel"/>
    <w:tmpl w:val="FA6469EC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14D12"/>
    <w:rsid w:val="00015C1D"/>
    <w:rsid w:val="0005288C"/>
    <w:rsid w:val="00054D28"/>
    <w:rsid w:val="000650D0"/>
    <w:rsid w:val="00072EAD"/>
    <w:rsid w:val="00084200"/>
    <w:rsid w:val="0008644A"/>
    <w:rsid w:val="000930FB"/>
    <w:rsid w:val="000E03FE"/>
    <w:rsid w:val="000E073D"/>
    <w:rsid w:val="000E1B7C"/>
    <w:rsid w:val="000E7EB1"/>
    <w:rsid w:val="000F100B"/>
    <w:rsid w:val="000F412C"/>
    <w:rsid w:val="000F6026"/>
    <w:rsid w:val="00123F22"/>
    <w:rsid w:val="001462A9"/>
    <w:rsid w:val="001468E1"/>
    <w:rsid w:val="00147EA9"/>
    <w:rsid w:val="00166F76"/>
    <w:rsid w:val="00187727"/>
    <w:rsid w:val="00196456"/>
    <w:rsid w:val="001A5ABD"/>
    <w:rsid w:val="001B13C0"/>
    <w:rsid w:val="001C5EFF"/>
    <w:rsid w:val="00200006"/>
    <w:rsid w:val="00235262"/>
    <w:rsid w:val="00235799"/>
    <w:rsid w:val="00237BA2"/>
    <w:rsid w:val="00237C9C"/>
    <w:rsid w:val="00250D0A"/>
    <w:rsid w:val="00284E16"/>
    <w:rsid w:val="00285324"/>
    <w:rsid w:val="002B0FE8"/>
    <w:rsid w:val="002B7B7A"/>
    <w:rsid w:val="002C28AA"/>
    <w:rsid w:val="002E5577"/>
    <w:rsid w:val="002E71B4"/>
    <w:rsid w:val="003044E6"/>
    <w:rsid w:val="00317763"/>
    <w:rsid w:val="003343D9"/>
    <w:rsid w:val="00353610"/>
    <w:rsid w:val="003565F8"/>
    <w:rsid w:val="00362362"/>
    <w:rsid w:val="0036282D"/>
    <w:rsid w:val="0037576F"/>
    <w:rsid w:val="0039064A"/>
    <w:rsid w:val="003A66E9"/>
    <w:rsid w:val="003B2005"/>
    <w:rsid w:val="003D4F3E"/>
    <w:rsid w:val="003E0728"/>
    <w:rsid w:val="003F3010"/>
    <w:rsid w:val="004119C8"/>
    <w:rsid w:val="00414CBC"/>
    <w:rsid w:val="00425C47"/>
    <w:rsid w:val="00426E34"/>
    <w:rsid w:val="00435FAC"/>
    <w:rsid w:val="00452327"/>
    <w:rsid w:val="004528C9"/>
    <w:rsid w:val="00455BD9"/>
    <w:rsid w:val="0045767B"/>
    <w:rsid w:val="004A53DA"/>
    <w:rsid w:val="004B4CBA"/>
    <w:rsid w:val="004C7DCA"/>
    <w:rsid w:val="004D54AD"/>
    <w:rsid w:val="004E2B00"/>
    <w:rsid w:val="004E4460"/>
    <w:rsid w:val="00501756"/>
    <w:rsid w:val="00502EC1"/>
    <w:rsid w:val="0052309E"/>
    <w:rsid w:val="005517F2"/>
    <w:rsid w:val="0056337F"/>
    <w:rsid w:val="00584855"/>
    <w:rsid w:val="005B101C"/>
    <w:rsid w:val="005B12AC"/>
    <w:rsid w:val="005D1254"/>
    <w:rsid w:val="005D6EB0"/>
    <w:rsid w:val="00602BFA"/>
    <w:rsid w:val="006120F8"/>
    <w:rsid w:val="006162A1"/>
    <w:rsid w:val="006438F9"/>
    <w:rsid w:val="00652F6B"/>
    <w:rsid w:val="00655A96"/>
    <w:rsid w:val="00665D88"/>
    <w:rsid w:val="006702D3"/>
    <w:rsid w:val="0068049A"/>
    <w:rsid w:val="00680E55"/>
    <w:rsid w:val="00697F04"/>
    <w:rsid w:val="006A257B"/>
    <w:rsid w:val="006A5A37"/>
    <w:rsid w:val="006B7680"/>
    <w:rsid w:val="006E37D3"/>
    <w:rsid w:val="006F47B2"/>
    <w:rsid w:val="00701A3F"/>
    <w:rsid w:val="00720B94"/>
    <w:rsid w:val="00740314"/>
    <w:rsid w:val="00745CB5"/>
    <w:rsid w:val="0076149E"/>
    <w:rsid w:val="00772667"/>
    <w:rsid w:val="007777ED"/>
    <w:rsid w:val="00790E2C"/>
    <w:rsid w:val="00794E0B"/>
    <w:rsid w:val="007A1EDB"/>
    <w:rsid w:val="007A51B3"/>
    <w:rsid w:val="007D0D64"/>
    <w:rsid w:val="007F2E80"/>
    <w:rsid w:val="007F4998"/>
    <w:rsid w:val="00802679"/>
    <w:rsid w:val="00802796"/>
    <w:rsid w:val="008143C6"/>
    <w:rsid w:val="008153C1"/>
    <w:rsid w:val="00824513"/>
    <w:rsid w:val="00844C0A"/>
    <w:rsid w:val="00852343"/>
    <w:rsid w:val="00853BC7"/>
    <w:rsid w:val="0086324D"/>
    <w:rsid w:val="00871BDD"/>
    <w:rsid w:val="008818DE"/>
    <w:rsid w:val="0089709E"/>
    <w:rsid w:val="008B647A"/>
    <w:rsid w:val="008C1DDD"/>
    <w:rsid w:val="008D6213"/>
    <w:rsid w:val="008F3BFA"/>
    <w:rsid w:val="00904157"/>
    <w:rsid w:val="009141F5"/>
    <w:rsid w:val="00914893"/>
    <w:rsid w:val="00940FB4"/>
    <w:rsid w:val="00960602"/>
    <w:rsid w:val="00967FC8"/>
    <w:rsid w:val="00987384"/>
    <w:rsid w:val="009A0C9A"/>
    <w:rsid w:val="009A723C"/>
    <w:rsid w:val="009B56E9"/>
    <w:rsid w:val="009C3054"/>
    <w:rsid w:val="009C4C59"/>
    <w:rsid w:val="009C527F"/>
    <w:rsid w:val="009E76D8"/>
    <w:rsid w:val="00A057C2"/>
    <w:rsid w:val="00A346C9"/>
    <w:rsid w:val="00A62A97"/>
    <w:rsid w:val="00AC5ADA"/>
    <w:rsid w:val="00AF6F17"/>
    <w:rsid w:val="00B23A9F"/>
    <w:rsid w:val="00B32305"/>
    <w:rsid w:val="00B613F7"/>
    <w:rsid w:val="00B825E6"/>
    <w:rsid w:val="00BA71A1"/>
    <w:rsid w:val="00BB4A51"/>
    <w:rsid w:val="00BB7E26"/>
    <w:rsid w:val="00BC5A81"/>
    <w:rsid w:val="00BC6A7F"/>
    <w:rsid w:val="00BF77D8"/>
    <w:rsid w:val="00BF7884"/>
    <w:rsid w:val="00C122CD"/>
    <w:rsid w:val="00C136F1"/>
    <w:rsid w:val="00C1539A"/>
    <w:rsid w:val="00C60601"/>
    <w:rsid w:val="00C62B5A"/>
    <w:rsid w:val="00C67C3A"/>
    <w:rsid w:val="00C71D63"/>
    <w:rsid w:val="00C92A2D"/>
    <w:rsid w:val="00CB457F"/>
    <w:rsid w:val="00CD1B1B"/>
    <w:rsid w:val="00CF2B46"/>
    <w:rsid w:val="00D12409"/>
    <w:rsid w:val="00D12F20"/>
    <w:rsid w:val="00D4132F"/>
    <w:rsid w:val="00D52983"/>
    <w:rsid w:val="00D65CE1"/>
    <w:rsid w:val="00D736E6"/>
    <w:rsid w:val="00D74AD0"/>
    <w:rsid w:val="00D77B2B"/>
    <w:rsid w:val="00D972EA"/>
    <w:rsid w:val="00DB41BF"/>
    <w:rsid w:val="00DD4415"/>
    <w:rsid w:val="00DE5550"/>
    <w:rsid w:val="00DF2860"/>
    <w:rsid w:val="00E2433B"/>
    <w:rsid w:val="00E27854"/>
    <w:rsid w:val="00E66E96"/>
    <w:rsid w:val="00E709B6"/>
    <w:rsid w:val="00E71918"/>
    <w:rsid w:val="00E71E1A"/>
    <w:rsid w:val="00E97CB8"/>
    <w:rsid w:val="00ED0B04"/>
    <w:rsid w:val="00EE3AC3"/>
    <w:rsid w:val="00EF127A"/>
    <w:rsid w:val="00F00637"/>
    <w:rsid w:val="00F04064"/>
    <w:rsid w:val="00F30B88"/>
    <w:rsid w:val="00F355DC"/>
    <w:rsid w:val="00F37062"/>
    <w:rsid w:val="00F565E0"/>
    <w:rsid w:val="00F719C4"/>
    <w:rsid w:val="00F72EF3"/>
    <w:rsid w:val="00F8161A"/>
    <w:rsid w:val="00F84AEE"/>
    <w:rsid w:val="00FA6DFC"/>
    <w:rsid w:val="00FC1B52"/>
    <w:rsid w:val="00FC755B"/>
    <w:rsid w:val="00FD1D7D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DDD"/>
    <w:rPr>
      <w:rFonts w:ascii="Cambria" w:hAnsi="Cambria" w:cs="Times New Roman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uiPriority w:val="99"/>
    <w:rsid w:val="00147EA9"/>
    <w:pPr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uiPriority w:val="99"/>
    <w:qFormat/>
    <w:rsid w:val="00D65CE1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2</Pages>
  <Words>620</Words>
  <Characters>3536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6</cp:revision>
  <cp:lastPrinted>2024-12-27T10:40:00Z</cp:lastPrinted>
  <dcterms:created xsi:type="dcterms:W3CDTF">2024-12-26T08:09:00Z</dcterms:created>
  <dcterms:modified xsi:type="dcterms:W3CDTF">2025-01-02T13:54:00Z</dcterms:modified>
</cp:coreProperties>
</file>